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40" w:rsidRDefault="007F666F">
      <w:r w:rsidRPr="007F666F">
        <w:rPr>
          <w:noProof/>
        </w:rPr>
        <w:drawing>
          <wp:inline distT="0" distB="0" distL="0" distR="0">
            <wp:extent cx="5943600" cy="2665879"/>
            <wp:effectExtent l="0" t="0" r="0" b="1270"/>
            <wp:docPr id="1" name="Picture 1" descr="\\trimtab\home\shristic17\Desktop\What's Really Warming the World_ Climate deniers blame natural factors; NASA data proves otherwise_files\obser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imtab\home\shristic17\Desktop\What's Really Warming the World_ Climate deniers blame natural factors; NASA data proves otherwise_files\observ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drawing>
          <wp:inline distT="0" distB="0" distL="0" distR="0">
            <wp:extent cx="6485890" cy="3810000"/>
            <wp:effectExtent l="0" t="0" r="0" b="0"/>
            <wp:docPr id="2" name="Picture 2" descr="\\trimtab\home\shristic17\Desktop\What's Really Warming the World_ Climate deniers blame natural factors; NASA data proves otherwise_files\orbital-chan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rimtab\home\shristic17\Desktop\What's Really Warming the World_ Climate deniers blame natural factors; NASA data proves otherwise_files\orbital-chan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96" cy="381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lastRenderedPageBreak/>
        <w:drawing>
          <wp:inline distT="0" distB="0" distL="0" distR="0">
            <wp:extent cx="5943600" cy="2665879"/>
            <wp:effectExtent l="0" t="0" r="0" b="1270"/>
            <wp:docPr id="3" name="Picture 3" descr="\\trimtab\home\shristic17\Desktop\What's Really Warming the World_ Climate deniers blame natural factors; NASA data proves otherwise_files\s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rimtab\home\shristic17\Desktop\What's Really Warming the World_ Climate deniers blame natural factors; NASA data proves otherwise_files\sol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drawing>
          <wp:inline distT="0" distB="0" distL="0" distR="0">
            <wp:extent cx="5943600" cy="2665879"/>
            <wp:effectExtent l="0" t="0" r="0" b="1270"/>
            <wp:docPr id="4" name="Picture 4" descr="\\trimtab\home\shristic17\Desktop\What's Really Warming the World_ Climate deniers blame natural factors; NASA data proves otherwise_files\volca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rimtab\home\shristic17\Desktop\What's Really Warming the World_ Climate deniers blame natural factors; NASA data proves otherwise_files\volcani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drawing>
          <wp:inline distT="0" distB="0" distL="0" distR="0">
            <wp:extent cx="5943600" cy="2622176"/>
            <wp:effectExtent l="0" t="0" r="0" b="6985"/>
            <wp:docPr id="5" name="Picture 5" descr="\\trimtab\home\shristic17\Desktop\What's Really Warming the World_ Climate deniers blame natural factors; NASA data proves otherwise_files\natu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rimtab\home\shristic17\Desktop\What's Really Warming the World_ Climate deniers blame natural factors; NASA data proves otherwise_files\natur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lastRenderedPageBreak/>
        <w:drawing>
          <wp:inline distT="0" distB="0" distL="0" distR="0">
            <wp:extent cx="5943600" cy="2670250"/>
            <wp:effectExtent l="0" t="0" r="0" b="0"/>
            <wp:docPr id="6" name="Picture 6" descr="\\trimtab\home\shristic17\Desktop\What's Really Warming the World_ Climate deniers blame natural factors; NASA data proves otherwise_files\land-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rimtab\home\shristic17\Desktop\What's Really Warming the World_ Climate deniers blame natural factors; NASA data proves otherwise_files\land-u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drawing>
          <wp:inline distT="0" distB="0" distL="0" distR="0">
            <wp:extent cx="5943600" cy="2665879"/>
            <wp:effectExtent l="0" t="0" r="0" b="1270"/>
            <wp:docPr id="7" name="Picture 7" descr="\\trimtab\home\shristic17\Desktop\What's Really Warming the World_ Climate deniers blame natural factors; NASA data proves otherwise_files\oz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trimtab\home\shristic17\Desktop\What's Really Warming the World_ Climate deniers blame natural factors; NASA data proves otherwise_files\ozo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lastRenderedPageBreak/>
        <w:drawing>
          <wp:inline distT="0" distB="0" distL="0" distR="0">
            <wp:extent cx="5943600" cy="2665879"/>
            <wp:effectExtent l="0" t="0" r="0" b="1270"/>
            <wp:docPr id="8" name="Picture 8" descr="\\trimtab\home\shristic17\Desktop\What's Really Warming the World_ Climate deniers blame natural factors; NASA data proves otherwise_files\anthropogenic-tropospheric-aero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trimtab\home\shristic17\Desktop\What's Really Warming the World_ Climate deniers blame natural factors; NASA data proves otherwise_files\anthropogenic-tropospheric-aeros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drawing>
          <wp:inline distT="0" distB="0" distL="0" distR="0">
            <wp:extent cx="5943600" cy="2820914"/>
            <wp:effectExtent l="0" t="0" r="0" b="0"/>
            <wp:docPr id="9" name="Picture 9" descr="\\trimtab\home\shristic17\Desktop\What's Really Warming the World_ Climate deniers blame natural factors; NASA data proves otherwise_files\greenhouse-ga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trimtab\home\shristic17\Desktop\What's Really Warming the World_ Climate deniers blame natural factors; NASA data proves otherwise_files\greenhouse-gas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lastRenderedPageBreak/>
        <w:drawing>
          <wp:inline distT="0" distB="0" distL="0" distR="0">
            <wp:extent cx="5943600" cy="2665879"/>
            <wp:effectExtent l="0" t="0" r="0" b="1270"/>
            <wp:docPr id="10" name="Picture 10" descr="\\trimtab\home\shristic17\Desktop\What's Really Warming the World_ Climate deniers blame natural factors; NASA data proves otherwise_files\hu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trimtab\home\shristic17\Desktop\What's Really Warming the World_ Climate deniers blame natural factors; NASA data proves otherwise_files\huma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F" w:rsidRDefault="007F666F">
      <w:r w:rsidRPr="007F666F">
        <w:rPr>
          <w:noProof/>
        </w:rPr>
        <w:drawing>
          <wp:inline distT="0" distB="0" distL="0" distR="0">
            <wp:extent cx="5943600" cy="2665879"/>
            <wp:effectExtent l="0" t="0" r="0" b="1270"/>
            <wp:docPr id="11" name="Picture 11" descr="\\trimtab\home\shristic17\Desktop\What's Really Warming the World_ Climate deniers blame natural factors; NASA data proves otherwise_files\all-forc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trimtab\home\shristic17\Desktop\What's Really Warming the World_ Climate deniers blame natural factors; NASA data proves otherwise_files\all-forcing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6F"/>
    <w:rsid w:val="007F666F"/>
    <w:rsid w:val="00AC4C65"/>
    <w:rsid w:val="00B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D3075-5DB9-44F3-BB63-8E620C7B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99A86378</Template>
  <TotalTime>20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Shristi Chandani</dc:creator>
  <cp:keywords/>
  <dc:description/>
  <cp:lastModifiedBy>Shristi Chandani</cp:lastModifiedBy>
  <cp:revision>1</cp:revision>
  <dcterms:created xsi:type="dcterms:W3CDTF">2017-07-31T20:20:00Z</dcterms:created>
  <dcterms:modified xsi:type="dcterms:W3CDTF">2017-07-31T20:40:00Z</dcterms:modified>
</cp:coreProperties>
</file>